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BF" w:rsidRPr="009838BF" w:rsidRDefault="009838BF" w:rsidP="00CF377A">
      <w:pPr>
        <w:rPr>
          <w:b/>
          <w:u w:val="single"/>
        </w:rPr>
      </w:pPr>
    </w:p>
    <w:p w:rsidR="009838BF" w:rsidRPr="009838BF" w:rsidRDefault="009838BF" w:rsidP="009838BF">
      <w:pPr>
        <w:ind w:left="360"/>
        <w:jc w:val="center"/>
        <w:rPr>
          <w:b/>
          <w:u w:val="single"/>
        </w:rPr>
      </w:pPr>
      <w:r w:rsidRPr="009838BF">
        <w:rPr>
          <w:b/>
          <w:u w:val="single"/>
        </w:rPr>
        <w:t>Aspen Terminology</w:t>
      </w:r>
    </w:p>
    <w:p w:rsidR="009838BF" w:rsidRDefault="009838BF" w:rsidP="009838BF">
      <w:pPr>
        <w:ind w:left="360"/>
      </w:pPr>
    </w:p>
    <w:p w:rsidR="009838BF" w:rsidRDefault="009838BF" w:rsidP="009838BF">
      <w:pPr>
        <w:ind w:left="360"/>
      </w:pPr>
    </w:p>
    <w:p w:rsidR="009838BF" w:rsidRDefault="009838BF" w:rsidP="009838BF">
      <w:pPr>
        <w:ind w:left="360"/>
      </w:pPr>
      <w:r>
        <w:rPr>
          <w:noProof/>
        </w:rPr>
        <w:drawing>
          <wp:inline distT="0" distB="0" distL="0" distR="0" wp14:anchorId="4A20D898" wp14:editId="5C8FA177">
            <wp:extent cx="8410575" cy="254653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254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8BF" w:rsidRDefault="009838BF" w:rsidP="009838BF">
      <w:pPr>
        <w:ind w:left="360"/>
      </w:pPr>
    </w:p>
    <w:p w:rsidR="009838BF" w:rsidRDefault="009838BF" w:rsidP="009838BF">
      <w:pPr>
        <w:ind w:left="360"/>
      </w:pPr>
    </w:p>
    <w:p w:rsidR="00CB0823" w:rsidRDefault="00CF377A" w:rsidP="00CF377A">
      <w:pPr>
        <w:pStyle w:val="ListParagraph"/>
        <w:numPr>
          <w:ilvl w:val="0"/>
          <w:numId w:val="1"/>
        </w:numPr>
      </w:pPr>
      <w:r>
        <w:t>Field Set Menu – changes the kind of info displayed (Columns)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Filter Menu – changes the number of pages of data displayed (Rows)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Print and Export – print to paper or save to computer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Search Box – Searches the currently sorted column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Column Headers – Sorts columns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Change page of Records – display the next batch of records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Change View – toggle between District, School, Staff, and Spec. Ed.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Change Preferences</w:t>
      </w:r>
      <w:r w:rsidR="001302D0">
        <w:t xml:space="preserve"> – change password, number of records per screen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Do an Action</w:t>
      </w:r>
      <w:r w:rsidR="001302D0">
        <w:t xml:space="preserve"> – Search, consolidate records, Add, and Delete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Display a report</w:t>
      </w:r>
      <w:r w:rsidR="001302D0">
        <w:t xml:space="preserve"> – Display information and preformatted forms for printing, mail labels, report cards, class lists</w:t>
      </w:r>
    </w:p>
    <w:p w:rsidR="00CF377A" w:rsidRDefault="00CF377A" w:rsidP="00CF377A">
      <w:pPr>
        <w:pStyle w:val="ListParagraph"/>
        <w:numPr>
          <w:ilvl w:val="0"/>
          <w:numId w:val="1"/>
        </w:numPr>
      </w:pPr>
      <w:r>
        <w:t>Student’s</w:t>
      </w:r>
      <w:r w:rsidR="001302D0">
        <w:t xml:space="preserve"> detailed</w:t>
      </w:r>
      <w:r>
        <w:t xml:space="preserve"> info</w:t>
      </w:r>
      <w:r w:rsidR="001302D0">
        <w:t xml:space="preserve"> – where all the details live.</w:t>
      </w:r>
    </w:p>
    <w:p w:rsidR="009838BF" w:rsidRDefault="009838BF" w:rsidP="00CF377A">
      <w:pPr>
        <w:pStyle w:val="ListParagraph"/>
        <w:numPr>
          <w:ilvl w:val="0"/>
          <w:numId w:val="1"/>
        </w:numPr>
      </w:pPr>
      <w:r>
        <w:t>Aspen Help</w:t>
      </w:r>
    </w:p>
    <w:p w:rsidR="00325983" w:rsidRDefault="00325983" w:rsidP="00325983"/>
    <w:p w:rsidR="00325983" w:rsidRDefault="00325983" w:rsidP="00325983"/>
    <w:p w:rsidR="00325983" w:rsidRDefault="00325983">
      <w:bookmarkStart w:id="0" w:name="_GoBack"/>
      <w:bookmarkEnd w:id="0"/>
    </w:p>
    <w:sectPr w:rsidR="00325983" w:rsidSect="009838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81A4A"/>
    <w:multiLevelType w:val="hybridMultilevel"/>
    <w:tmpl w:val="22DA4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7A"/>
    <w:rsid w:val="001302D0"/>
    <w:rsid w:val="00325983"/>
    <w:rsid w:val="00572362"/>
    <w:rsid w:val="009838BF"/>
    <w:rsid w:val="00CB0823"/>
    <w:rsid w:val="00C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7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83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7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83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4FAE4DD5.dotm</Template>
  <TotalTime>159</TotalTime>
  <Pages>1</Pages>
  <Words>120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Johnsen, Joanne</dc:creator>
  <cp:lastModifiedBy>Johnsen, Joanne</cp:lastModifiedBy>
  <cp:revision>3</cp:revision>
  <dcterms:created xsi:type="dcterms:W3CDTF">2016-04-25T17:37:00Z</dcterms:created>
  <dcterms:modified xsi:type="dcterms:W3CDTF">2016-04-28T14:40:00Z</dcterms:modified>
</cp:coreProperties>
</file>