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0F3" w:rsidRPr="00227F7C" w:rsidRDefault="00227F7C" w:rsidP="00227F7C">
      <w:pPr>
        <w:pStyle w:val="NoSpacing"/>
        <w:jc w:val="center"/>
        <w:rPr>
          <w:b/>
          <w:sz w:val="28"/>
        </w:rPr>
      </w:pPr>
      <w:r w:rsidRPr="00227F7C">
        <w:rPr>
          <w:b/>
          <w:sz w:val="28"/>
        </w:rPr>
        <w:t>Nantucket Elementary School</w:t>
      </w:r>
    </w:p>
    <w:p w:rsidR="00227F7C" w:rsidRDefault="00227F7C" w:rsidP="00227F7C">
      <w:pPr>
        <w:pStyle w:val="NoSpacing"/>
        <w:jc w:val="center"/>
        <w:rPr>
          <w:b/>
          <w:sz w:val="28"/>
        </w:rPr>
      </w:pPr>
      <w:r w:rsidRPr="00227F7C">
        <w:rPr>
          <w:b/>
          <w:sz w:val="28"/>
        </w:rPr>
        <w:t>Tier 2 Documentation</w:t>
      </w:r>
    </w:p>
    <w:p w:rsidR="00227F7C" w:rsidRPr="00227F7C" w:rsidRDefault="00227F7C" w:rsidP="00227F7C">
      <w:pPr>
        <w:pStyle w:val="NoSpacing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1334"/>
        <w:gridCol w:w="1691"/>
        <w:gridCol w:w="1033"/>
        <w:gridCol w:w="1038"/>
        <w:gridCol w:w="1537"/>
        <w:gridCol w:w="1530"/>
        <w:gridCol w:w="1169"/>
        <w:gridCol w:w="1669"/>
        <w:gridCol w:w="2276"/>
      </w:tblGrid>
      <w:tr w:rsidR="003B070F" w:rsidTr="003B070F">
        <w:tc>
          <w:tcPr>
            <w:tcW w:w="53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Student:</w:t>
            </w:r>
          </w:p>
        </w:tc>
        <w:tc>
          <w:tcPr>
            <w:tcW w:w="25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Grade: </w:t>
            </w:r>
            <w:sdt>
              <w:sdtPr>
                <w:rPr>
                  <w:b/>
                  <w:sz w:val="28"/>
                </w:rPr>
                <w:alias w:val="Grade"/>
                <w:tag w:val="Grade"/>
                <w:id w:val="1611939875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PreKindergarten" w:value="PreKindergarten"/>
                  <w:listItem w:displayText="Kindergarten" w:value="Kindergarten"/>
                  <w:listItem w:displayText="Grade 1" w:value="Grade 1"/>
                  <w:listItem w:displayText="Grade 2" w:value="Grade 2"/>
                  <w:listItem w:displayText="Grade 3" w:value="Grade 3"/>
                  <w:listItem w:displayText="Grade 4" w:value="Grade 4"/>
                  <w:listItem w:displayText="Grade 5" w:value="Grade 5"/>
                </w:dropDownList>
              </w:sdtPr>
              <w:sdtEndPr/>
              <w:sdtContent>
                <w:r w:rsidR="00626DE9" w:rsidRPr="003533E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Teacher:</w:t>
            </w:r>
          </w:p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70F" w:rsidRPr="00E620DA" w:rsidRDefault="003B070F" w:rsidP="00227F7C">
            <w:pPr>
              <w:pStyle w:val="NoSpacing"/>
              <w:rPr>
                <w:b/>
                <w:sz w:val="24"/>
              </w:rPr>
            </w:pPr>
            <w:r w:rsidRPr="00E620DA">
              <w:rPr>
                <w:b/>
                <w:sz w:val="24"/>
              </w:rPr>
              <w:t>Other Info</w:t>
            </w:r>
            <w:r w:rsidR="00E620DA" w:rsidRPr="00E620DA">
              <w:rPr>
                <w:b/>
                <w:sz w:val="24"/>
              </w:rPr>
              <w:t>rmation</w:t>
            </w:r>
          </w:p>
          <w:sdt>
            <w:sdtPr>
              <w:rPr>
                <w:b/>
                <w:sz w:val="28"/>
              </w:rPr>
              <w:alias w:val="Services"/>
              <w:tag w:val="Services"/>
              <w:id w:val="1886754402"/>
              <w:placeholder>
                <w:docPart w:val="D1BF2FCEC1864384A2B5B24CAF2215F1"/>
              </w:placeholder>
              <w:showingPlcHdr/>
              <w:dropDownList>
                <w:listItem w:value="Choose an item."/>
                <w:listItem w:displayText="ELL" w:value="ELL"/>
                <w:listItem w:displayText="Reading Support" w:value="Reading Support"/>
                <w:listItem w:displayText="Math support" w:value="Math support"/>
                <w:listItem w:displayText="Special Education" w:value="Special Education"/>
                <w:listItem w:displayText="SPL" w:value="SPL"/>
                <w:listItem w:displayText="OT" w:value="OT"/>
                <w:listItem w:displayText="PT" w:value="PT"/>
                <w:listItem w:displayText="Social Work" w:value="Social Work"/>
                <w:listItem w:displayText="Other..." w:value="Other..."/>
              </w:dropDownList>
            </w:sdtPr>
            <w:sdtEndPr/>
            <w:sdtContent>
              <w:p w:rsidR="008B0883" w:rsidRDefault="008B0883" w:rsidP="008B0883">
                <w:pPr>
                  <w:pStyle w:val="NoSpacing"/>
                  <w:rPr>
                    <w:b/>
                    <w:sz w:val="28"/>
                  </w:rPr>
                </w:pPr>
                <w:r w:rsidRPr="003533E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b/>
                <w:sz w:val="28"/>
              </w:rPr>
              <w:alias w:val="Services"/>
              <w:tag w:val="Services"/>
              <w:id w:val="494228561"/>
              <w:placeholder>
                <w:docPart w:val="64865ABBD74C404DB58596E6D6EA742D"/>
              </w:placeholder>
              <w:showingPlcHdr/>
              <w:dropDownList>
                <w:listItem w:value="Choose an item."/>
                <w:listItem w:displayText="ELL" w:value="ELL"/>
                <w:listItem w:displayText="Reading Support" w:value="Reading Support"/>
                <w:listItem w:displayText="Math support" w:value="Math support"/>
                <w:listItem w:displayText="Special Education" w:value="Special Education"/>
                <w:listItem w:displayText="SPL" w:value="SPL"/>
                <w:listItem w:displayText="OT" w:value="OT"/>
                <w:listItem w:displayText="PT" w:value="PT"/>
                <w:listItem w:displayText="Social Work" w:value="Social Work"/>
                <w:listItem w:displayText="Other..." w:value="Other..."/>
              </w:dropDownList>
            </w:sdtPr>
            <w:sdtEndPr/>
            <w:sdtContent>
              <w:p w:rsidR="008B0883" w:rsidRDefault="008B0883" w:rsidP="008B0883">
                <w:pPr>
                  <w:pStyle w:val="NoSpacing"/>
                  <w:rPr>
                    <w:b/>
                    <w:sz w:val="28"/>
                  </w:rPr>
                </w:pPr>
                <w:r w:rsidRPr="003533E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b/>
                <w:sz w:val="28"/>
              </w:rPr>
              <w:alias w:val="Services"/>
              <w:tag w:val="Services"/>
              <w:id w:val="-1484618475"/>
              <w:placeholder>
                <w:docPart w:val="9AA91D16112F48A5ACD42ED0F6210383"/>
              </w:placeholder>
              <w:showingPlcHdr/>
              <w:dropDownList>
                <w:listItem w:value="Choose an item."/>
                <w:listItem w:displayText="ELL" w:value="ELL"/>
                <w:listItem w:displayText="Reading Support" w:value="Reading Support"/>
                <w:listItem w:displayText="Math support" w:value="Math support"/>
                <w:listItem w:displayText="Special Education" w:value="Special Education"/>
                <w:listItem w:displayText="SPL" w:value="SPL"/>
                <w:listItem w:displayText="OT" w:value="OT"/>
                <w:listItem w:displayText="PT" w:value="PT"/>
                <w:listItem w:displayText="Social Work" w:value="Social Work"/>
                <w:listItem w:displayText="Other..." w:value="Other..."/>
              </w:dropDownList>
            </w:sdtPr>
            <w:sdtEndPr/>
            <w:sdtContent>
              <w:p w:rsidR="008B0883" w:rsidRDefault="008B0883" w:rsidP="008B0883">
                <w:pPr>
                  <w:pStyle w:val="NoSpacing"/>
                  <w:rPr>
                    <w:b/>
                    <w:sz w:val="28"/>
                  </w:rPr>
                </w:pPr>
                <w:r w:rsidRPr="003533E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b/>
                <w:sz w:val="28"/>
              </w:rPr>
              <w:alias w:val="Services"/>
              <w:tag w:val="Services"/>
              <w:id w:val="1743518128"/>
              <w:placeholder>
                <w:docPart w:val="ACA9EBC8F2614CDDB85455D75C7ACE62"/>
              </w:placeholder>
              <w:showingPlcHdr/>
              <w:dropDownList>
                <w:listItem w:value="Choose an item."/>
                <w:listItem w:displayText="ELL" w:value="ELL"/>
                <w:listItem w:displayText="Reading Support" w:value="Reading Support"/>
                <w:listItem w:displayText="Math support" w:value="Math support"/>
                <w:listItem w:displayText="Special Education" w:value="Special Education"/>
                <w:listItem w:displayText="SPL" w:value="SPL"/>
                <w:listItem w:displayText="OT" w:value="OT"/>
                <w:listItem w:displayText="PT" w:value="PT"/>
                <w:listItem w:displayText="Social Work" w:value="Social Work"/>
                <w:listItem w:displayText="Other..." w:value="Other..."/>
              </w:dropDownList>
            </w:sdtPr>
            <w:sdtEndPr/>
            <w:sdtContent>
              <w:p w:rsidR="008B0883" w:rsidRDefault="008B0883" w:rsidP="008B0883">
                <w:pPr>
                  <w:pStyle w:val="NoSpacing"/>
                  <w:rPr>
                    <w:b/>
                    <w:sz w:val="28"/>
                  </w:rPr>
                </w:pPr>
                <w:r w:rsidRPr="003533E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b/>
                <w:sz w:val="28"/>
              </w:rPr>
              <w:alias w:val="Services"/>
              <w:tag w:val="Services"/>
              <w:id w:val="-238710489"/>
              <w:placeholder>
                <w:docPart w:val="49570EA5DC194F169333121B68DDB7A2"/>
              </w:placeholder>
              <w:showingPlcHdr/>
              <w:dropDownList>
                <w:listItem w:value="Choose an item."/>
                <w:listItem w:displayText="ELL" w:value="ELL"/>
                <w:listItem w:displayText="Reading Support" w:value="Reading Support"/>
                <w:listItem w:displayText="Math support" w:value="Math support"/>
                <w:listItem w:displayText="Special Education" w:value="Special Education"/>
                <w:listItem w:displayText="SPL" w:value="SPL"/>
                <w:listItem w:displayText="OT" w:value="OT"/>
                <w:listItem w:displayText="PT" w:value="PT"/>
                <w:listItem w:displayText="Social Work" w:value="Social Work"/>
                <w:listItem w:displayText="Other..." w:value="Other..."/>
              </w:dropDownList>
            </w:sdtPr>
            <w:sdtEndPr/>
            <w:sdtContent>
              <w:p w:rsidR="003B070F" w:rsidRDefault="008B0883" w:rsidP="00227F7C">
                <w:pPr>
                  <w:pStyle w:val="NoSpacing"/>
                  <w:rPr>
                    <w:b/>
                    <w:sz w:val="28"/>
                  </w:rPr>
                </w:pPr>
                <w:r w:rsidRPr="003533E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B070F" w:rsidTr="003B070F">
        <w:tc>
          <w:tcPr>
            <w:tcW w:w="1340" w:type="dxa"/>
            <w:tcBorders>
              <w:top w:val="double" w:sz="4" w:space="0" w:color="auto"/>
            </w:tcBorders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Area of Concern</w:t>
            </w:r>
          </w:p>
        </w:tc>
        <w:tc>
          <w:tcPr>
            <w:tcW w:w="1339" w:type="dxa"/>
            <w:tcBorders>
              <w:top w:val="double" w:sz="4" w:space="0" w:color="auto"/>
            </w:tcBorders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Skill</w:t>
            </w:r>
          </w:p>
        </w:tc>
        <w:tc>
          <w:tcPr>
            <w:tcW w:w="1669" w:type="dxa"/>
            <w:tcBorders>
              <w:top w:val="double" w:sz="4" w:space="0" w:color="auto"/>
            </w:tcBorders>
          </w:tcPr>
          <w:p w:rsidR="003B070F" w:rsidRDefault="003B070F" w:rsidP="00626DE9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Tier 2 </w:t>
            </w:r>
            <w:r w:rsidR="00626DE9">
              <w:rPr>
                <w:b/>
                <w:sz w:val="28"/>
              </w:rPr>
              <w:t>Instructional Focus</w:t>
            </w:r>
          </w:p>
        </w:tc>
        <w:tc>
          <w:tcPr>
            <w:tcW w:w="1036" w:type="dxa"/>
            <w:tcBorders>
              <w:top w:val="double" w:sz="4" w:space="0" w:color="auto"/>
            </w:tcBorders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Start Date</w:t>
            </w:r>
          </w:p>
        </w:tc>
        <w:tc>
          <w:tcPr>
            <w:tcW w:w="1041" w:type="dxa"/>
            <w:tcBorders>
              <w:top w:val="double" w:sz="4" w:space="0" w:color="auto"/>
            </w:tcBorders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End Date</w:t>
            </w:r>
          </w:p>
        </w:tc>
        <w:tc>
          <w:tcPr>
            <w:tcW w:w="1538" w:type="dxa"/>
            <w:tcBorders>
              <w:top w:val="double" w:sz="4" w:space="0" w:color="auto"/>
            </w:tcBorders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Per Week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Monitoring Tools</w:t>
            </w:r>
          </w:p>
        </w:tc>
        <w:tc>
          <w:tcPr>
            <w:tcW w:w="1171" w:type="dxa"/>
            <w:tcBorders>
              <w:top w:val="double" w:sz="4" w:space="0" w:color="auto"/>
            </w:tcBorders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Group Size</w:t>
            </w:r>
          </w:p>
        </w:tc>
        <w:tc>
          <w:tcPr>
            <w:tcW w:w="1669" w:type="dxa"/>
            <w:tcBorders>
              <w:top w:val="double" w:sz="4" w:space="0" w:color="auto"/>
            </w:tcBorders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Results of Intervention</w:t>
            </w:r>
          </w:p>
        </w:tc>
        <w:tc>
          <w:tcPr>
            <w:tcW w:w="2283" w:type="dxa"/>
            <w:tcBorders>
              <w:top w:val="double" w:sz="4" w:space="0" w:color="auto"/>
            </w:tcBorders>
          </w:tcPr>
          <w:p w:rsidR="003B070F" w:rsidRDefault="00E620DA" w:rsidP="00227F7C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Additional Information</w:t>
            </w:r>
          </w:p>
        </w:tc>
      </w:tr>
      <w:tr w:rsidR="003B070F" w:rsidTr="003B070F">
        <w:sdt>
          <w:sdtPr>
            <w:rPr>
              <w:b/>
              <w:sz w:val="28"/>
            </w:rPr>
            <w:alias w:val="Area of Concern"/>
            <w:tag w:val="Area of Concern"/>
            <w:id w:val="1835715929"/>
            <w:placeholder>
              <w:docPart w:val="5B3E7665D530411B913585D987B4DE86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Spelling" w:value="Spelling"/>
              <w:listItem w:displayText="Math" w:value="Math"/>
              <w:listItem w:displayText="Behavior" w:value="Behavior"/>
              <w:listItem w:displayText="Social Emotional" w:value="Social Emotional"/>
              <w:listItem w:displayText="Work Completion" w:value="Work Completion"/>
              <w:listItem w:displayText="Other" w:value="Other"/>
            </w:dropDownList>
          </w:sdtPr>
          <w:sdtEndPr/>
          <w:sdtContent>
            <w:tc>
              <w:tcPr>
                <w:tcW w:w="1340" w:type="dxa"/>
              </w:tcPr>
              <w:p w:rsidR="003B070F" w:rsidRDefault="001A1184" w:rsidP="00227F7C">
                <w:pPr>
                  <w:pStyle w:val="NoSpacing"/>
                  <w:rPr>
                    <w:b/>
                    <w:sz w:val="28"/>
                  </w:rPr>
                </w:pPr>
                <w:r w:rsidRPr="003533E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28"/>
            </w:rPr>
            <w:alias w:val="Skill"/>
            <w:tag w:val="Area of Concern"/>
            <w:id w:val="1465854847"/>
            <w:placeholder>
              <w:docPart w:val="40B70774CAD84E2FBC14F3D8412EBBB4"/>
            </w:placeholder>
            <w:showingPlcHdr/>
            <w:dropDownList>
              <w:listItem w:value="Choose an item."/>
              <w:listItem w:displayText="ELA: Phonemic Awareness" w:value="ELA: Phonemic Awareness"/>
              <w:listItem w:displayText="ELA: Phonics" w:value="ELA: Phonics"/>
              <w:listItem w:displayText="ELA: Comprehension" w:value="ELA: Comprehension"/>
              <w:listItem w:displayText="ELA: Fluency" w:value="ELA: Fluency"/>
              <w:listItem w:displayText="ELA: Vocabulary" w:value="ELA: Vocabulary"/>
              <w:listItem w:displayText="ELA: Spelling" w:value="ELA: Spelling"/>
              <w:listItem w:displayText="ELA: Reading Stamina" w:value="ELA: Reading Stamina"/>
              <w:listItem w:displayText="ELA: Applying Reading Strategies" w:value="ELA: Applying Reading Strategies"/>
              <w:listItem w:displayText="ELA: Written Expression" w:value="ELA: Written Expression"/>
              <w:listItem w:displayText="ELA: Writing Conventions" w:value="ELA: Writing Conventions"/>
              <w:listItem w:displayText="ELA: Writing Stamina" w:value="ELA: Writing Stamina"/>
              <w:listItem w:displayText="ELA: Other" w:value="ELA: Other"/>
              <w:listItem w:displayText="Math: Computation" w:value="Math: Computation"/>
              <w:listItem w:displayText="Math: Counting and Cardinality" w:value="Math: Counting and Cardinality"/>
              <w:listItem w:displayText="Math: Word Problems" w:value="Math: Word Problems"/>
              <w:listItem w:displayText="Math: Number Sense" w:value="Math: Number Sense"/>
              <w:listItem w:displayText="Math: Fractions and Decimals" w:value="Math: Fractions and Decimals"/>
              <w:listItem w:displayText="Math: Geometry" w:value="Math: Geometry"/>
              <w:listItem w:displayText="Math: Other" w:value="Math: Other"/>
              <w:listItem w:displayText="Math: Measurement and Data" w:value="Math: Measurement and Data"/>
              <w:listItem w:displayText="Attention" w:value="Attention"/>
              <w:listItem w:displayText="Executive Functioning" w:value="Executive Functioning"/>
              <w:listItem w:displayText="Operations and Algebraic Thinking" w:value="Operations and Algebraic Thinking"/>
              <w:listItem w:displayText="Numbers in Base Ten" w:value="Numbers in Base Ten"/>
              <w:listItem w:displayText="Other" w:value="Other"/>
            </w:dropDownList>
          </w:sdtPr>
          <w:sdtEndPr/>
          <w:sdtContent>
            <w:tc>
              <w:tcPr>
                <w:tcW w:w="1339" w:type="dxa"/>
              </w:tcPr>
              <w:p w:rsidR="003B070F" w:rsidRDefault="004769E6" w:rsidP="00227F7C">
                <w:pPr>
                  <w:pStyle w:val="NoSpacing"/>
                  <w:rPr>
                    <w:b/>
                    <w:sz w:val="28"/>
                  </w:rPr>
                </w:pPr>
                <w:r w:rsidRPr="003533E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28"/>
            </w:rPr>
            <w:alias w:val="Strategy"/>
            <w:tag w:val="Strategy"/>
            <w:id w:val="801420286"/>
            <w:placeholder>
              <w:docPart w:val="081D14FE844047B48F308F38373C39DF"/>
            </w:placeholder>
            <w:showingPlcHdr/>
            <w:dropDownList>
              <w:listItem w:value="Choose an item."/>
              <w:listItem w:displayText="Phonological Awareness: Rhyme" w:value="Phonological Awareness: Rhyme"/>
              <w:listItem w:displayText="Phonological Awareness: Alliteration" w:value="Phonological Awareness: Alliteration"/>
              <w:listItem w:displayText="Phonological Awareness: Sentence Segmentation" w:value="Phonological Awareness: Sentence Segmentation"/>
              <w:listItem w:displayText="Phonological Awareness: Syllables" w:value="Phonological Awareness: Syllables"/>
              <w:listItem w:displayText="Phonological Awareness: Onset and Rime" w:value="Phonological Awareness: Onset and Rime"/>
              <w:listItem w:displayText="Phonological Awareness: Phonemes" w:value="Phonological Awareness: Phonemes"/>
              <w:listItem w:displayText="Phonics: Letter Recognition" w:value="Phonics: Letter Recognition"/>
              <w:listItem w:displayText="Phonics: Letter- Sound Correspondence" w:value="Phonics: Letter- Sound Correspondence"/>
              <w:listItem w:displayText="Phonics: Word Study" w:value="Phonics: Word Study"/>
              <w:listItem w:displayText="Phonics: Syllable Patterns" w:value="Phonics: Syllable Patterns"/>
              <w:listItem w:displayText="Phonics: Morpheme Structures" w:value="Phonics: Morpheme Structures"/>
              <w:listItem w:displayText="Vocabulary: word identification/words in context" w:value="Vocabulary: word identification/words in context"/>
              <w:listItem w:displayText="Vocabulary: word meaning" w:value="Vocabulary: word meaning"/>
              <w:listItem w:displayText="Vocabulary: word knowledge" w:value="Vocabulary: word knowledge"/>
              <w:listItem w:displayText="Vocabulary: word analysis" w:value="Vocabulary: word analysis"/>
              <w:listItem w:displayText="Comprehension: Sentence structure" w:value="Comprehension: Sentence structure"/>
              <w:listItem w:displayText="Comprehension: Story structure" w:value="Comprehension: Story structure"/>
              <w:listItem w:displayText="Comprehension: Monitoring for meaning" w:value="Comprehension: Monitoring for meaning"/>
              <w:listItem w:displayText="Comprehension: Narrative text structure" w:value="Comprehension: Narrative text structure"/>
              <w:listItem w:displayText="Comprehension: Main idea/summarizing" w:value="Comprehension: Main idea/summarizing"/>
              <w:listItem w:displayText="Comprehension: Informational text structure" w:value="Comprehension: Informational text structure"/>
              <w:listItem w:displayText="Fluency: High frequency words" w:value="Fluency: High frequency words"/>
              <w:listItem w:displayText="Fluency: Letter Recognition" w:value="Fluency: Letter Recognition"/>
              <w:listItem w:displayText="Fluency: Letter-sound correspondence and word parts" w:value="Fluency: Letter-sound correspondence and word parts"/>
              <w:listItem w:displayText="Fluency: Phrases" w:value="Fluency: Phrases"/>
              <w:listItem w:displayText="Fluency: Oral reading of connected text" w:value="Fluency: Oral reading of connected text"/>
              <w:listItem w:displayText="Spelling: High frequency words" w:value="Spelling: High frequency words"/>
              <w:listItem w:displayText="Number naming" w:value="Number naming"/>
              <w:listItem w:displayText="Subitizing" w:value="Subitizing"/>
              <w:listItem w:displayText="Quantity recognition" w:value="Quantity recognition"/>
              <w:listItem w:displayText="Counting" w:value="Counting"/>
              <w:listItem w:displayText="Cardinality" w:value="Cardinality"/>
              <w:listItem w:displayText="Addition (at grade level)" w:value="Addition (at grade level)"/>
              <w:listItem w:displayText="Place value" w:value="Place value"/>
              <w:listItem w:displayText="Time" w:value="Time"/>
              <w:listItem w:displayText="Money" w:value="Money"/>
              <w:listItem w:displayText="Shapes" w:value="Shapes"/>
              <w:listItem w:displayText="Probability (at grade level)" w:value="Probability (at grade level)"/>
              <w:listItem w:displayText="Multiplication (at grade level)" w:value="Multiplication (at grade level)"/>
              <w:listItem w:displayText="Division (at grade level)" w:value="Division (at grade level)"/>
              <w:listItem w:displayText="Fractions (at grade level)" w:value="Fractions (at grade level)"/>
              <w:listItem w:displayText="Decimals (at grade level)" w:value="Decimals (at grade level)"/>
              <w:listItem w:displayText="Measurement (at grade level)" w:value="Measurement (at grade level)"/>
              <w:listItem w:displayText="Data (at grade level)" w:value="Data (at grade level)"/>
            </w:dropDownList>
          </w:sdtPr>
          <w:sdtEndPr/>
          <w:sdtContent>
            <w:tc>
              <w:tcPr>
                <w:tcW w:w="1669" w:type="dxa"/>
              </w:tcPr>
              <w:p w:rsidR="003B070F" w:rsidRDefault="001A1184" w:rsidP="00227F7C">
                <w:pPr>
                  <w:pStyle w:val="NoSpacing"/>
                  <w:rPr>
                    <w:b/>
                    <w:sz w:val="28"/>
                  </w:rPr>
                </w:pPr>
                <w:r w:rsidRPr="003533E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28"/>
            </w:rPr>
            <w:id w:val="-1214181690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36" w:type="dxa"/>
              </w:tcPr>
              <w:p w:rsidR="003B070F" w:rsidRDefault="00E620DA" w:rsidP="00227F7C">
                <w:pPr>
                  <w:pStyle w:val="NoSpacing"/>
                  <w:rPr>
                    <w:b/>
                    <w:sz w:val="28"/>
                  </w:rPr>
                </w:pPr>
                <w:r w:rsidRPr="003533E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sz w:val="28"/>
            </w:rPr>
            <w:id w:val="-1385178817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</w:tcPr>
              <w:p w:rsidR="003B070F" w:rsidRDefault="00E620DA" w:rsidP="00227F7C">
                <w:pPr>
                  <w:pStyle w:val="NoSpacing"/>
                  <w:rPr>
                    <w:b/>
                    <w:sz w:val="28"/>
                  </w:rPr>
                </w:pPr>
                <w:r w:rsidRPr="003533E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sz w:val="28"/>
            </w:rPr>
            <w:alias w:val="Frequency"/>
            <w:tag w:val="Frequency"/>
            <w:id w:val="-1213954731"/>
            <w:placeholder>
              <w:docPart w:val="5B3E7665D530411B913585D987B4DE86"/>
            </w:placeholder>
            <w:showingPlcHdr/>
            <w:dropDownList>
              <w:listItem w:value="Choose an item."/>
              <w:listItem w:displayText="1 x 5 mins" w:value="1 x 5 mins"/>
              <w:listItem w:displayText="2 x 5 mins" w:value="2 x 5 mins"/>
              <w:listItem w:displayText="3 x 5 mins" w:value="3 x 5 mins"/>
              <w:listItem w:displayText="4 x 5 mins" w:value="4 x 5 mins"/>
              <w:listItem w:displayText="5 x 5 mins" w:value="5 x 5 mins"/>
              <w:listItem w:displayText="1x 10 mins" w:value="1x 10 mins"/>
              <w:listItem w:displayText="2 x 10 mins" w:value="2 x 10 mins"/>
              <w:listItem w:displayText="3 x 10 mins" w:value="3 x 10 mins"/>
              <w:listItem w:displayText="4 x 10 mins" w:value="4 x 10 mins"/>
              <w:listItem w:displayText="5 x 10 mins" w:value="5 x 10 mins"/>
              <w:listItem w:displayText="1 x 15 mins" w:value="1 x 15 mins"/>
              <w:listItem w:displayText="2 x 15 mins" w:value="2 x 15 mins"/>
              <w:listItem w:displayText="3 x 15 mins" w:value="3 x 15 mins"/>
              <w:listItem w:displayText="4 x 15 mins" w:value="4 x 15 mins"/>
              <w:listItem w:displayText="5 x 15 mins" w:value="5 x 15 mins"/>
              <w:listItem w:displayText="1 x 20 mins" w:value="1 x 20 mins"/>
              <w:listItem w:displayText="2 x 20 mins" w:value="2 x 20 mins"/>
              <w:listItem w:displayText="3 x 20 mins" w:value="3 x 20 mins"/>
              <w:listItem w:displayText="4 x 20 mins" w:value="4 x 20 mins"/>
              <w:listItem w:displayText="5 x 20 mins" w:value="5 x 20 mins"/>
              <w:listItem w:displayText="1 x 25 mins" w:value="1 x 25 mins"/>
              <w:listItem w:displayText="2 x 25 mins" w:value="2 x 25 mins"/>
              <w:listItem w:displayText="3 x 25 mins" w:value="3 x 25 mins"/>
              <w:listItem w:displayText="4 x 25 mins" w:value="4 x 25 mins"/>
              <w:listItem w:displayText="5 x 25 mins" w:value="5 x 25 mins"/>
            </w:dropDownList>
          </w:sdtPr>
          <w:sdtEndPr/>
          <w:sdtContent>
            <w:tc>
              <w:tcPr>
                <w:tcW w:w="1538" w:type="dxa"/>
              </w:tcPr>
              <w:p w:rsidR="003B070F" w:rsidRDefault="001A1184" w:rsidP="00227F7C">
                <w:pPr>
                  <w:pStyle w:val="NoSpacing"/>
                  <w:rPr>
                    <w:b/>
                    <w:sz w:val="28"/>
                  </w:rPr>
                </w:pPr>
                <w:r w:rsidRPr="003533E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28"/>
            </w:rPr>
            <w:alias w:val="Monitoring"/>
            <w:tag w:val="Monitoring"/>
            <w:id w:val="1453049970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AIMSweb Plus" w:value="AIMSweb Plus"/>
              <w:listItem w:displayText="Mad Minutes" w:value="Mad Minutes"/>
              <w:listItem w:displayText="Running records" w:value="Running records"/>
              <w:listItem w:displayText="Templeton/Bear Spelling" w:value="Templeton/Bear Spelling"/>
              <w:listItem w:displayText="Cold/Hot timed reads" w:value="Cold/Hot timed reads"/>
              <w:listItem w:displayText="Quick quizes" w:value="Quick quizes"/>
              <w:listItem w:displayText="Early reading behavior survey" w:value="Early reading behavior survey"/>
              <w:listItem w:displayText="Word list assessments" w:value="Word list assessments"/>
              <w:listItem w:displayText="Phonics assessment" w:value="Phonics assessment"/>
              <w:listItem w:displayText="Behavior plans" w:value="Behavior plans"/>
              <w:listItem w:displayText="Checklists" w:value="Checklists"/>
              <w:listItem w:displayText="Anecdotal records" w:value="Anecdotal records"/>
              <w:listItem w:displayText="Other" w:value="Other"/>
            </w:dropDownList>
          </w:sdtPr>
          <w:sdtEndPr/>
          <w:sdtContent>
            <w:tc>
              <w:tcPr>
                <w:tcW w:w="1530" w:type="dxa"/>
              </w:tcPr>
              <w:p w:rsidR="003B070F" w:rsidRDefault="00D762FB" w:rsidP="00227F7C">
                <w:pPr>
                  <w:pStyle w:val="NoSpacing"/>
                  <w:rPr>
                    <w:b/>
                    <w:sz w:val="28"/>
                  </w:rPr>
                </w:pPr>
                <w:r w:rsidRPr="003533E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28"/>
            </w:rPr>
            <w:alias w:val="Group Size"/>
            <w:tag w:val="Intensity"/>
            <w:id w:val="369577331"/>
            <w:placeholder>
              <w:docPart w:val="7DFBD6DD760441D682667C940EDBB05D"/>
            </w:placeholder>
            <w:showingPlcHdr/>
            <w:dropDownList>
              <w:listItem w:value="Choose an item."/>
              <w:listItem w:displayText="Small Group" w:value="Small Group"/>
              <w:listItem w:displayText="1:2" w:value="1:2"/>
              <w:listItem w:displayText="1:1" w:value="1:1"/>
            </w:dropDownList>
          </w:sdtPr>
          <w:sdtEndPr/>
          <w:sdtContent>
            <w:tc>
              <w:tcPr>
                <w:tcW w:w="1171" w:type="dxa"/>
              </w:tcPr>
              <w:p w:rsidR="003B070F" w:rsidRDefault="001A1184" w:rsidP="00227F7C">
                <w:pPr>
                  <w:pStyle w:val="NoSpacing"/>
                  <w:rPr>
                    <w:b/>
                    <w:sz w:val="28"/>
                  </w:rPr>
                </w:pPr>
                <w:r w:rsidRPr="003533E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28"/>
            </w:rPr>
            <w:alias w:val="Results"/>
            <w:tag w:val="Results"/>
            <w:id w:val="-352342489"/>
            <w:placeholder>
              <w:docPart w:val="E3785FB11B934677B523B379B9BA73A9"/>
            </w:placeholder>
            <w:showingPlcHdr/>
            <w:dropDownList>
              <w:listItem w:value="Choose an item."/>
              <w:listItem w:displayText="Substantial Progress" w:value="Substantial Progress"/>
              <w:listItem w:displayText="Moderate Progress" w:value="Moderate Progress"/>
              <w:listItem w:displayText="Limited Progress" w:value="Limited Progress"/>
              <w:listItem w:displayText="No Progress" w:value="No Progress"/>
            </w:dropDownList>
          </w:sdtPr>
          <w:sdtEndPr/>
          <w:sdtContent>
            <w:tc>
              <w:tcPr>
                <w:tcW w:w="1669" w:type="dxa"/>
              </w:tcPr>
              <w:p w:rsidR="003B070F" w:rsidRDefault="001A1184" w:rsidP="00227F7C">
                <w:pPr>
                  <w:pStyle w:val="NoSpacing"/>
                  <w:rPr>
                    <w:b/>
                    <w:sz w:val="28"/>
                  </w:rPr>
                </w:pPr>
                <w:r w:rsidRPr="003533E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83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  <w:p w:rsidR="00E620DA" w:rsidRDefault="00E620DA" w:rsidP="00227F7C">
            <w:pPr>
              <w:pStyle w:val="NoSpacing"/>
              <w:rPr>
                <w:b/>
                <w:sz w:val="28"/>
              </w:rPr>
            </w:pPr>
          </w:p>
          <w:p w:rsidR="00E620DA" w:rsidRDefault="00E620DA" w:rsidP="00227F7C">
            <w:pPr>
              <w:pStyle w:val="NoSpacing"/>
              <w:rPr>
                <w:b/>
                <w:sz w:val="28"/>
              </w:rPr>
            </w:pPr>
          </w:p>
          <w:p w:rsidR="00E620DA" w:rsidRDefault="00E620DA" w:rsidP="00227F7C">
            <w:pPr>
              <w:pStyle w:val="NoSpacing"/>
              <w:rPr>
                <w:b/>
                <w:sz w:val="28"/>
              </w:rPr>
            </w:pPr>
          </w:p>
        </w:tc>
      </w:tr>
      <w:tr w:rsidR="003B070F" w:rsidTr="003B070F">
        <w:tc>
          <w:tcPr>
            <w:tcW w:w="1340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  <w:p w:rsidR="00E620DA" w:rsidRDefault="00E620DA" w:rsidP="00227F7C">
            <w:pPr>
              <w:pStyle w:val="NoSpacing"/>
              <w:rPr>
                <w:b/>
                <w:sz w:val="28"/>
              </w:rPr>
            </w:pPr>
          </w:p>
          <w:p w:rsidR="00E620DA" w:rsidRDefault="00E620DA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339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669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036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041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538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171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669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2283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</w:tr>
      <w:tr w:rsidR="003B070F" w:rsidTr="003B070F">
        <w:tc>
          <w:tcPr>
            <w:tcW w:w="1340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  <w:p w:rsidR="00E620DA" w:rsidRDefault="00E620DA" w:rsidP="00227F7C">
            <w:pPr>
              <w:pStyle w:val="NoSpacing"/>
              <w:rPr>
                <w:b/>
                <w:sz w:val="28"/>
              </w:rPr>
            </w:pPr>
          </w:p>
          <w:p w:rsidR="00E620DA" w:rsidRDefault="00E620DA" w:rsidP="00227F7C">
            <w:pPr>
              <w:pStyle w:val="NoSpacing"/>
              <w:rPr>
                <w:b/>
                <w:sz w:val="28"/>
              </w:rPr>
            </w:pPr>
          </w:p>
          <w:p w:rsidR="00E620DA" w:rsidRDefault="00E620DA" w:rsidP="00227F7C">
            <w:pPr>
              <w:pStyle w:val="NoSpacing"/>
              <w:rPr>
                <w:b/>
                <w:sz w:val="28"/>
              </w:rPr>
            </w:pPr>
          </w:p>
          <w:p w:rsidR="00E620DA" w:rsidRDefault="00E620DA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339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669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036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041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538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171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669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2283" w:type="dxa"/>
          </w:tcPr>
          <w:p w:rsidR="003B070F" w:rsidRDefault="003B070F" w:rsidP="00227F7C">
            <w:pPr>
              <w:pStyle w:val="NoSpacing"/>
              <w:rPr>
                <w:b/>
                <w:sz w:val="28"/>
              </w:rPr>
            </w:pPr>
          </w:p>
        </w:tc>
      </w:tr>
    </w:tbl>
    <w:p w:rsidR="00227F7C" w:rsidRDefault="001F5D97" w:rsidP="00227F7C">
      <w:pPr>
        <w:pStyle w:val="NoSpacing"/>
        <w:rPr>
          <w:b/>
          <w:sz w:val="28"/>
        </w:rPr>
      </w:pPr>
      <w:sdt>
        <w:sdtPr>
          <w:rPr>
            <w:b/>
            <w:sz w:val="28"/>
          </w:rPr>
          <w:alias w:val="Strategy"/>
          <w:tag w:val="Strategy"/>
          <w:id w:val="1685478658"/>
          <w:placeholder>
            <w:docPart w:val="CD9115A2434643CC8C3C8683EA3C1DB7"/>
          </w:placeholder>
          <w:showingPlcHdr/>
          <w:dropDownList>
            <w:listItem w:value="Choose an item."/>
            <w:listItem w:displayText="Flash cards" w:value="Flash cards"/>
            <w:listItem w:displayText="Making and breaking words" w:value="Making and breaking words"/>
            <w:listItem w:displayText="Repeated reading" w:value="Repeated reading"/>
            <w:listItem w:displayText="Mixed fluency strategies" w:value="Mixed fluency strategies"/>
            <w:listItem w:displayText="Fluency building activities" w:value="Fluency building activities"/>
            <w:listItem w:displayText="FCRR fluency strategies" w:value="FCRR fluency strategies"/>
            <w:listItem w:displayText="Letter and sound identification" w:value="Letter and sound identification"/>
            <w:listItem w:displayText="FCRR Comprehension" w:value="FCRR Comprehension"/>
            <w:listItem w:displayText="FCRR Phonics" w:value="FCRR Phonics"/>
            <w:listItem w:displayText="FCRR Phonemic Awareness" w:value="FCRR Phonemic Awareness"/>
            <w:listItem w:displayText="High frequency word" w:value="High frequency word"/>
            <w:listItem w:displayText="Write-in reader" w:value="Write-in reader"/>
            <w:listItem w:displayText="Leveled text" w:value="Leveled text"/>
            <w:listItem w:displayText="Skill-specific interventions" w:value="Skill-specific interventions"/>
          </w:dropDownList>
        </w:sdtPr>
        <w:sdtEndPr/>
        <w:sdtContent>
          <w:r w:rsidR="005E36A1" w:rsidRPr="003533E8">
            <w:rPr>
              <w:rStyle w:val="PlaceholderText"/>
            </w:rPr>
            <w:t>Choose an item.</w:t>
          </w:r>
        </w:sdtContent>
      </w:sdt>
      <w:r w:rsidR="00073C92">
        <w:rPr>
          <w:b/>
          <w:sz w:val="28"/>
        </w:rPr>
        <w:t xml:space="preserve">  </w:t>
      </w:r>
    </w:p>
    <w:p w:rsidR="004769E6" w:rsidRDefault="004769E6" w:rsidP="00227F7C">
      <w:pPr>
        <w:pStyle w:val="NoSpacing"/>
        <w:rPr>
          <w:b/>
          <w:sz w:val="28"/>
        </w:rPr>
      </w:pPr>
    </w:p>
    <w:p w:rsidR="004769E6" w:rsidRPr="00227F7C" w:rsidRDefault="004769E6" w:rsidP="00227F7C">
      <w:pPr>
        <w:pStyle w:val="NoSpacing"/>
        <w:rPr>
          <w:b/>
          <w:sz w:val="28"/>
        </w:rPr>
      </w:pPr>
    </w:p>
    <w:sectPr w:rsidR="004769E6" w:rsidRPr="00227F7C" w:rsidSect="00293207"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F7C"/>
    <w:rsid w:val="00073C92"/>
    <w:rsid w:val="001A1184"/>
    <w:rsid w:val="00227F7C"/>
    <w:rsid w:val="00293207"/>
    <w:rsid w:val="00366391"/>
    <w:rsid w:val="003765CC"/>
    <w:rsid w:val="003B070F"/>
    <w:rsid w:val="004769E6"/>
    <w:rsid w:val="005414FB"/>
    <w:rsid w:val="005E36A1"/>
    <w:rsid w:val="0062124B"/>
    <w:rsid w:val="00626DE9"/>
    <w:rsid w:val="0064709D"/>
    <w:rsid w:val="008815CC"/>
    <w:rsid w:val="008B0883"/>
    <w:rsid w:val="009B1986"/>
    <w:rsid w:val="00A6208F"/>
    <w:rsid w:val="00A84A7E"/>
    <w:rsid w:val="00D706FF"/>
    <w:rsid w:val="00D762FB"/>
    <w:rsid w:val="00E620DA"/>
    <w:rsid w:val="00F36F5B"/>
    <w:rsid w:val="00F8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DBE12-5E21-4FF7-9227-53926A2E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F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7F7C"/>
    <w:pPr>
      <w:spacing w:after="0" w:line="240" w:lineRule="auto"/>
    </w:pPr>
  </w:style>
  <w:style w:type="table" w:styleId="TableGrid">
    <w:name w:val="Table Grid"/>
    <w:basedOn w:val="TableNormal"/>
    <w:uiPriority w:val="59"/>
    <w:rsid w:val="00227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DA33D-38BA-4C69-AA3A-8A8E622E7368}"/>
      </w:docPartPr>
      <w:docPartBody>
        <w:p w:rsidR="00FA011E" w:rsidRDefault="00CD2FA6">
          <w:r w:rsidRPr="003533E8">
            <w:rPr>
              <w:rStyle w:val="PlaceholderText"/>
            </w:rPr>
            <w:t>Choose an item.</w:t>
          </w:r>
        </w:p>
      </w:docPartBody>
    </w:docPart>
    <w:docPart>
      <w:docPartPr>
        <w:name w:val="5B3E7665D530411B913585D987B4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4654B-1B37-4332-B040-0C374B4BC146}"/>
      </w:docPartPr>
      <w:docPartBody>
        <w:p w:rsidR="00B96942" w:rsidRDefault="00FA011E" w:rsidP="00FA011E">
          <w:pPr>
            <w:pStyle w:val="5B3E7665D530411B913585D987B4DE86"/>
          </w:pPr>
          <w:r w:rsidRPr="003533E8">
            <w:rPr>
              <w:rStyle w:val="PlaceholderText"/>
            </w:rPr>
            <w:t>Choose an item.</w:t>
          </w:r>
        </w:p>
      </w:docPartBody>
    </w:docPart>
    <w:docPart>
      <w:docPartPr>
        <w:name w:val="40B70774CAD84E2FBC14F3D8412EB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6D157-FD2A-4E00-B403-0474441213D1}"/>
      </w:docPartPr>
      <w:docPartBody>
        <w:p w:rsidR="00B96942" w:rsidRDefault="00FA011E" w:rsidP="00FA011E">
          <w:pPr>
            <w:pStyle w:val="40B70774CAD84E2FBC14F3D8412EBBB4"/>
          </w:pPr>
          <w:r w:rsidRPr="003533E8">
            <w:rPr>
              <w:rStyle w:val="PlaceholderText"/>
            </w:rPr>
            <w:t>Choose an item.</w:t>
          </w:r>
        </w:p>
      </w:docPartBody>
    </w:docPart>
    <w:docPart>
      <w:docPartPr>
        <w:name w:val="7DFBD6DD760441D682667C940EDBB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44E8-DF58-4048-93F7-C83279E2A048}"/>
      </w:docPartPr>
      <w:docPartBody>
        <w:p w:rsidR="00B96942" w:rsidRDefault="00FA011E" w:rsidP="00FA011E">
          <w:pPr>
            <w:pStyle w:val="7DFBD6DD760441D682667C940EDBB05D"/>
          </w:pPr>
          <w:r w:rsidRPr="003533E8">
            <w:rPr>
              <w:rStyle w:val="PlaceholderText"/>
            </w:rPr>
            <w:t>Choose an item.</w:t>
          </w:r>
        </w:p>
      </w:docPartBody>
    </w:docPart>
    <w:docPart>
      <w:docPartPr>
        <w:name w:val="E3785FB11B934677B523B379B9BA7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32A0B-0441-4968-A8BB-409B07FDD4BC}"/>
      </w:docPartPr>
      <w:docPartBody>
        <w:p w:rsidR="00B96942" w:rsidRDefault="00FA011E" w:rsidP="00FA011E">
          <w:pPr>
            <w:pStyle w:val="E3785FB11B934677B523B379B9BA73A9"/>
          </w:pPr>
          <w:r w:rsidRPr="003533E8">
            <w:rPr>
              <w:rStyle w:val="PlaceholderText"/>
            </w:rPr>
            <w:t>Choose an item.</w:t>
          </w:r>
        </w:p>
      </w:docPartBody>
    </w:docPart>
    <w:docPart>
      <w:docPartPr>
        <w:name w:val="CD9115A2434643CC8C3C8683EA3C1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1FE98-3680-4D7E-96ED-7CF07FD02955}"/>
      </w:docPartPr>
      <w:docPartBody>
        <w:p w:rsidR="00B96942" w:rsidRDefault="00FA011E" w:rsidP="00FA011E">
          <w:pPr>
            <w:pStyle w:val="CD9115A2434643CC8C3C8683EA3C1DB7"/>
          </w:pPr>
          <w:r w:rsidRPr="003533E8">
            <w:rPr>
              <w:rStyle w:val="PlaceholderText"/>
            </w:rPr>
            <w:t>Choose an item.</w:t>
          </w:r>
        </w:p>
      </w:docPartBody>
    </w:docPart>
    <w:docPart>
      <w:docPartPr>
        <w:name w:val="081D14FE844047B48F308F38373C3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A0F38-07CA-47C1-8156-7AB7033FE367}"/>
      </w:docPartPr>
      <w:docPartBody>
        <w:p w:rsidR="00B96942" w:rsidRDefault="00FA011E" w:rsidP="00FA011E">
          <w:pPr>
            <w:pStyle w:val="081D14FE844047B48F308F38373C39DF"/>
          </w:pPr>
          <w:r w:rsidRPr="003533E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BF284-ECA4-4E5D-8E66-C54A26FE1DAD}"/>
      </w:docPartPr>
      <w:docPartBody>
        <w:p w:rsidR="00C8066D" w:rsidRDefault="00B96942">
          <w:r w:rsidRPr="003533E8">
            <w:rPr>
              <w:rStyle w:val="PlaceholderText"/>
            </w:rPr>
            <w:t>Click here to enter a date.</w:t>
          </w:r>
        </w:p>
      </w:docPartBody>
    </w:docPart>
    <w:docPart>
      <w:docPartPr>
        <w:name w:val="D1BF2FCEC1864384A2B5B24CAF221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BD958-DD1E-4034-AA40-EAE00121682D}"/>
      </w:docPartPr>
      <w:docPartBody>
        <w:p w:rsidR="00C8066D" w:rsidRDefault="00C8066D" w:rsidP="00C8066D">
          <w:pPr>
            <w:pStyle w:val="D1BF2FCEC1864384A2B5B24CAF2215F1"/>
          </w:pPr>
          <w:r w:rsidRPr="003533E8">
            <w:rPr>
              <w:rStyle w:val="PlaceholderText"/>
            </w:rPr>
            <w:t>Choose an item.</w:t>
          </w:r>
        </w:p>
      </w:docPartBody>
    </w:docPart>
    <w:docPart>
      <w:docPartPr>
        <w:name w:val="64865ABBD74C404DB58596E6D6EA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ED3D5-4D1F-4622-8143-2A6C241E3D24}"/>
      </w:docPartPr>
      <w:docPartBody>
        <w:p w:rsidR="00C8066D" w:rsidRDefault="00C8066D" w:rsidP="00C8066D">
          <w:pPr>
            <w:pStyle w:val="64865ABBD74C404DB58596E6D6EA742D"/>
          </w:pPr>
          <w:r w:rsidRPr="003533E8">
            <w:rPr>
              <w:rStyle w:val="PlaceholderText"/>
            </w:rPr>
            <w:t>Choose an item.</w:t>
          </w:r>
        </w:p>
      </w:docPartBody>
    </w:docPart>
    <w:docPart>
      <w:docPartPr>
        <w:name w:val="9AA91D16112F48A5ACD42ED0F6210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D935F-4802-4C96-A4B5-EB1D1CF9C9FB}"/>
      </w:docPartPr>
      <w:docPartBody>
        <w:p w:rsidR="00C8066D" w:rsidRDefault="00C8066D" w:rsidP="00C8066D">
          <w:pPr>
            <w:pStyle w:val="9AA91D16112F48A5ACD42ED0F6210383"/>
          </w:pPr>
          <w:r w:rsidRPr="003533E8">
            <w:rPr>
              <w:rStyle w:val="PlaceholderText"/>
            </w:rPr>
            <w:t>Choose an item.</w:t>
          </w:r>
        </w:p>
      </w:docPartBody>
    </w:docPart>
    <w:docPart>
      <w:docPartPr>
        <w:name w:val="ACA9EBC8F2614CDDB85455D75C7AC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9749E-2ECC-4F76-88C1-5A73AD606C0B}"/>
      </w:docPartPr>
      <w:docPartBody>
        <w:p w:rsidR="00C8066D" w:rsidRDefault="00C8066D" w:rsidP="00C8066D">
          <w:pPr>
            <w:pStyle w:val="ACA9EBC8F2614CDDB85455D75C7ACE62"/>
          </w:pPr>
          <w:r w:rsidRPr="003533E8">
            <w:rPr>
              <w:rStyle w:val="PlaceholderText"/>
            </w:rPr>
            <w:t>Choose an item.</w:t>
          </w:r>
        </w:p>
      </w:docPartBody>
    </w:docPart>
    <w:docPart>
      <w:docPartPr>
        <w:name w:val="49570EA5DC194F169333121B68DDB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CF488-EA8E-4AC8-B8CE-C31EDE0A6AE9}"/>
      </w:docPartPr>
      <w:docPartBody>
        <w:p w:rsidR="00C8066D" w:rsidRDefault="00C8066D" w:rsidP="00C8066D">
          <w:pPr>
            <w:pStyle w:val="49570EA5DC194F169333121B68DDB7A2"/>
          </w:pPr>
          <w:r w:rsidRPr="003533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FA6"/>
    <w:rsid w:val="00970340"/>
    <w:rsid w:val="00B96942"/>
    <w:rsid w:val="00C8066D"/>
    <w:rsid w:val="00CD2FA6"/>
    <w:rsid w:val="00FA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066D"/>
    <w:rPr>
      <w:color w:val="808080"/>
    </w:rPr>
  </w:style>
  <w:style w:type="paragraph" w:customStyle="1" w:styleId="CEDF05333E084B46B61EBDE3AD104010">
    <w:name w:val="CEDF05333E084B46B61EBDE3AD104010"/>
    <w:rsid w:val="00CD2FA6"/>
  </w:style>
  <w:style w:type="paragraph" w:customStyle="1" w:styleId="B8BBFD3489754C128312AF1CF8BB6871">
    <w:name w:val="B8BBFD3489754C128312AF1CF8BB6871"/>
    <w:rsid w:val="00CD2FA6"/>
  </w:style>
  <w:style w:type="paragraph" w:customStyle="1" w:styleId="5E82D3043CF74610A182E41D15ED2664">
    <w:name w:val="5E82D3043CF74610A182E41D15ED2664"/>
    <w:rsid w:val="00CD2FA6"/>
  </w:style>
  <w:style w:type="paragraph" w:customStyle="1" w:styleId="9BD7C53B27BF45808411AE232F4688B1">
    <w:name w:val="9BD7C53B27BF45808411AE232F4688B1"/>
    <w:rsid w:val="00CD2FA6"/>
  </w:style>
  <w:style w:type="paragraph" w:customStyle="1" w:styleId="5C9CF255BF5A454496F44E19752EDE58">
    <w:name w:val="5C9CF255BF5A454496F44E19752EDE58"/>
    <w:rsid w:val="00CD2FA6"/>
  </w:style>
  <w:style w:type="paragraph" w:customStyle="1" w:styleId="5B3E7665D530411B913585D987B4DE86">
    <w:name w:val="5B3E7665D530411B913585D987B4DE86"/>
    <w:rsid w:val="00FA011E"/>
  </w:style>
  <w:style w:type="paragraph" w:customStyle="1" w:styleId="40B70774CAD84E2FBC14F3D8412EBBB4">
    <w:name w:val="40B70774CAD84E2FBC14F3D8412EBBB4"/>
    <w:rsid w:val="00FA011E"/>
  </w:style>
  <w:style w:type="paragraph" w:customStyle="1" w:styleId="7DFBD6DD760441D682667C940EDBB05D">
    <w:name w:val="7DFBD6DD760441D682667C940EDBB05D"/>
    <w:rsid w:val="00FA011E"/>
  </w:style>
  <w:style w:type="paragraph" w:customStyle="1" w:styleId="E3785FB11B934677B523B379B9BA73A9">
    <w:name w:val="E3785FB11B934677B523B379B9BA73A9"/>
    <w:rsid w:val="00FA011E"/>
  </w:style>
  <w:style w:type="paragraph" w:customStyle="1" w:styleId="245A7B39A81D403A9199942EF3AD0C8C">
    <w:name w:val="245A7B39A81D403A9199942EF3AD0C8C"/>
    <w:rsid w:val="00FA011E"/>
  </w:style>
  <w:style w:type="paragraph" w:customStyle="1" w:styleId="CD9115A2434643CC8C3C8683EA3C1DB7">
    <w:name w:val="CD9115A2434643CC8C3C8683EA3C1DB7"/>
    <w:rsid w:val="00FA011E"/>
  </w:style>
  <w:style w:type="paragraph" w:customStyle="1" w:styleId="081D14FE844047B48F308F38373C39DF">
    <w:name w:val="081D14FE844047B48F308F38373C39DF"/>
    <w:rsid w:val="00FA011E"/>
  </w:style>
  <w:style w:type="paragraph" w:customStyle="1" w:styleId="8111C38F410447A38CF5FCB632060ABD">
    <w:name w:val="8111C38F410447A38CF5FCB632060ABD"/>
    <w:rsid w:val="00B96942"/>
  </w:style>
  <w:style w:type="paragraph" w:customStyle="1" w:styleId="0A87D214910941CD8DEBFF0703777A49">
    <w:name w:val="0A87D214910941CD8DEBFF0703777A49"/>
    <w:rsid w:val="00B96942"/>
  </w:style>
  <w:style w:type="paragraph" w:customStyle="1" w:styleId="5BD754C744384AE6A7A1EAB2D6BD4CEB">
    <w:name w:val="5BD754C744384AE6A7A1EAB2D6BD4CEB"/>
    <w:rsid w:val="00B96942"/>
  </w:style>
  <w:style w:type="paragraph" w:customStyle="1" w:styleId="D1BF2FCEC1864384A2B5B24CAF2215F1">
    <w:name w:val="D1BF2FCEC1864384A2B5B24CAF2215F1"/>
    <w:rsid w:val="00C8066D"/>
  </w:style>
  <w:style w:type="paragraph" w:customStyle="1" w:styleId="64865ABBD74C404DB58596E6D6EA742D">
    <w:name w:val="64865ABBD74C404DB58596E6D6EA742D"/>
    <w:rsid w:val="00C8066D"/>
  </w:style>
  <w:style w:type="paragraph" w:customStyle="1" w:styleId="9AA91D16112F48A5ACD42ED0F6210383">
    <w:name w:val="9AA91D16112F48A5ACD42ED0F6210383"/>
    <w:rsid w:val="00C8066D"/>
  </w:style>
  <w:style w:type="paragraph" w:customStyle="1" w:styleId="ACA9EBC8F2614CDDB85455D75C7ACE62">
    <w:name w:val="ACA9EBC8F2614CDDB85455D75C7ACE62"/>
    <w:rsid w:val="00C8066D"/>
  </w:style>
  <w:style w:type="paragraph" w:customStyle="1" w:styleId="49570EA5DC194F169333121B68DDB7A2">
    <w:name w:val="49570EA5DC194F169333121B68DDB7A2"/>
    <w:rsid w:val="00C8066D"/>
  </w:style>
  <w:style w:type="paragraph" w:customStyle="1" w:styleId="664A8450AAF04486B671A9C28AC677CB">
    <w:name w:val="664A8450AAF04486B671A9C28AC677CB"/>
    <w:rsid w:val="00C8066D"/>
  </w:style>
  <w:style w:type="paragraph" w:customStyle="1" w:styleId="56F25011C9394CFB9398DEA78DAB8669">
    <w:name w:val="56F25011C9394CFB9398DEA78DAB8669"/>
    <w:rsid w:val="00C80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A1C8-66AF-4CC5-8ED1-74BC0288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8EAF0837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mahera</dc:creator>
  <cp:lastModifiedBy>Slade, Nina</cp:lastModifiedBy>
  <cp:revision>2</cp:revision>
  <cp:lastPrinted>2018-01-08T17:02:00Z</cp:lastPrinted>
  <dcterms:created xsi:type="dcterms:W3CDTF">2016-12-05T13:57:00Z</dcterms:created>
  <dcterms:modified xsi:type="dcterms:W3CDTF">2016-12-05T13:57:00Z</dcterms:modified>
</cp:coreProperties>
</file>